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D262D">
      <w:pPr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附件4</w:t>
      </w:r>
    </w:p>
    <w:p w14:paraId="774443AF">
      <w:pPr>
        <w:pStyle w:val="10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 xml:space="preserve"> 河南省职业技术教育学会202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年度研究课题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申报一览表</w:t>
      </w:r>
    </w:p>
    <w:p w14:paraId="02F92B75">
      <w:pPr>
        <w:pStyle w:val="10"/>
        <w:ind w:left="72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申报学校签章              申报日期：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年  月   日</w:t>
      </w:r>
    </w:p>
    <w:tbl>
      <w:tblPr>
        <w:tblStyle w:val="5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992"/>
        <w:gridCol w:w="992"/>
        <w:gridCol w:w="1559"/>
        <w:gridCol w:w="2835"/>
        <w:gridCol w:w="1560"/>
      </w:tblGrid>
      <w:tr w14:paraId="0736A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11" w:type="dxa"/>
            <w:vAlign w:val="center"/>
          </w:tcPr>
          <w:p w14:paraId="127D5336">
            <w:pPr>
              <w:pStyle w:val="1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课题名称</w:t>
            </w:r>
          </w:p>
        </w:tc>
        <w:tc>
          <w:tcPr>
            <w:tcW w:w="992" w:type="dxa"/>
            <w:vAlign w:val="center"/>
          </w:tcPr>
          <w:p w14:paraId="76FE1C5D">
            <w:pPr>
              <w:pStyle w:val="1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课题编号</w:t>
            </w:r>
          </w:p>
        </w:tc>
        <w:tc>
          <w:tcPr>
            <w:tcW w:w="992" w:type="dxa"/>
            <w:vAlign w:val="center"/>
          </w:tcPr>
          <w:p w14:paraId="385976F6">
            <w:pPr>
              <w:pStyle w:val="1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主持人</w:t>
            </w:r>
          </w:p>
        </w:tc>
        <w:tc>
          <w:tcPr>
            <w:tcW w:w="1559" w:type="dxa"/>
            <w:vAlign w:val="center"/>
          </w:tcPr>
          <w:p w14:paraId="3FD51696">
            <w:pPr>
              <w:pStyle w:val="1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vAlign w:val="center"/>
          </w:tcPr>
          <w:p w14:paraId="7FDEE941">
            <w:pPr>
              <w:pStyle w:val="10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课题组成员（不超过</w:t>
            </w:r>
            <w:r>
              <w:rPr>
                <w:rFonts w:ascii="仿宋" w:hAnsi="仿宋" w:eastAsia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人）</w:t>
            </w:r>
          </w:p>
        </w:tc>
        <w:tc>
          <w:tcPr>
            <w:tcW w:w="1560" w:type="dxa"/>
            <w:vAlign w:val="center"/>
          </w:tcPr>
          <w:p w14:paraId="1E787EA5">
            <w:pPr>
              <w:pStyle w:val="1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 w14:paraId="65F4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6DA6FE97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0E9816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7612C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A588E1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F64882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139873B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65C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74FF033F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AB85EE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52993A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C9F117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59AC5A2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CC4730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C5C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29591039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581522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D902A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A6ABE1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108E66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1593B6B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ABD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62A23CE9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35430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3FBCAA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86AEE1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2371685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5EBD3BB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5B1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6BA58F3A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57596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69EAE1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F54452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921C907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8EB2775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F31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094E37ED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AEDAE2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D9759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D2D8DD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D7159B8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B847E34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8F4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755F9F04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178C77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36F4E4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66FA2D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CB833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2C48DEA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6737566">
      <w:pPr>
        <w:rPr>
          <w:rFonts w:ascii="仿宋" w:hAnsi="仿宋" w:eastAsia="仿宋"/>
          <w:sz w:val="28"/>
          <w:szCs w:val="28"/>
        </w:rPr>
      </w:pPr>
    </w:p>
    <w:p w14:paraId="6D3002E7"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证书邮寄联系人地址电话：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FlMmRhN2Q5Mzc4MmU1ZTBmM2E1OGMxMDU1ZDBkOWYifQ=="/>
  </w:docVars>
  <w:rsids>
    <w:rsidRoot w:val="00057261"/>
    <w:rsid w:val="00034C74"/>
    <w:rsid w:val="0005466E"/>
    <w:rsid w:val="00057261"/>
    <w:rsid w:val="002C737D"/>
    <w:rsid w:val="004F7909"/>
    <w:rsid w:val="005427C3"/>
    <w:rsid w:val="0063320E"/>
    <w:rsid w:val="0067644A"/>
    <w:rsid w:val="00721640"/>
    <w:rsid w:val="00802EC1"/>
    <w:rsid w:val="00821FBA"/>
    <w:rsid w:val="00845709"/>
    <w:rsid w:val="00866AA9"/>
    <w:rsid w:val="00921D80"/>
    <w:rsid w:val="009E53B4"/>
    <w:rsid w:val="009E6490"/>
    <w:rsid w:val="00A464E2"/>
    <w:rsid w:val="00A738CC"/>
    <w:rsid w:val="00AC5396"/>
    <w:rsid w:val="00BA2A8D"/>
    <w:rsid w:val="00C335AB"/>
    <w:rsid w:val="00CD11DE"/>
    <w:rsid w:val="00CD4822"/>
    <w:rsid w:val="00DC4C10"/>
    <w:rsid w:val="00DF472B"/>
    <w:rsid w:val="00E2479B"/>
    <w:rsid w:val="00EE2051"/>
    <w:rsid w:val="00F202A0"/>
    <w:rsid w:val="00F447A7"/>
    <w:rsid w:val="00F507CF"/>
    <w:rsid w:val="09BE256C"/>
    <w:rsid w:val="0FC95811"/>
    <w:rsid w:val="11716562"/>
    <w:rsid w:val="1888270D"/>
    <w:rsid w:val="1C817B9F"/>
    <w:rsid w:val="1CEE2D5A"/>
    <w:rsid w:val="2FE235E9"/>
    <w:rsid w:val="31E71114"/>
    <w:rsid w:val="38B60778"/>
    <w:rsid w:val="438E7189"/>
    <w:rsid w:val="4B5A242C"/>
    <w:rsid w:val="4B622EF5"/>
    <w:rsid w:val="4DB24291"/>
    <w:rsid w:val="53EE4E13"/>
    <w:rsid w:val="5A971D60"/>
    <w:rsid w:val="5AEE6ECB"/>
    <w:rsid w:val="5C364621"/>
    <w:rsid w:val="6FA04DBB"/>
    <w:rsid w:val="75C7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autoRedefine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85</Words>
  <Characters>88</Characters>
  <Lines>0</Lines>
  <Paragraphs>0</Paragraphs>
  <TotalTime>13</TotalTime>
  <ScaleCrop>false</ScaleCrop>
  <LinksUpToDate>false</LinksUpToDate>
  <CharactersWithSpaces>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2017-01-09T09:20:00Z</dcterms:created>
  <dc:creator>微软用户</dc:creator>
  <cp:lastModifiedBy>德润身</cp:lastModifiedBy>
  <dcterms:modified xsi:type="dcterms:W3CDTF">2025-03-12T08:38:36Z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F5871C658B6D4801A59BD436163541B3</vt:lpwstr>
  </property>
  <property fmtid="{D5CDD505-2E9C-101B-9397-08002B2CF9AE}" pid="4" name="KSOTemplateDocerSaveRecord">
    <vt:lpwstr>eyJoZGlkIjoiZmFlMmRhN2Q5Mzc4MmU1ZTBmM2E1OGMxMDU1ZDBkOWYiLCJ1c2VySWQiOiI0MzU2OTM1MTQifQ==</vt:lpwstr>
  </property>
</Properties>
</file>