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7CD4">
      <w:pP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5  </w:t>
      </w:r>
    </w:p>
    <w:p w14:paraId="6BE849B8">
      <w:pPr>
        <w:pStyle w:val="1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 xml:space="preserve"> 河南省职业技术教育学会202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年度研究课题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申报一览表</w:t>
      </w:r>
    </w:p>
    <w:p w14:paraId="3A36A9F5">
      <w:pPr>
        <w:pStyle w:val="10"/>
        <w:ind w:left="72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申报学校签章              申报日期：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年  月   日</w:t>
      </w:r>
    </w:p>
    <w:tbl>
      <w:tblPr>
        <w:tblStyle w:val="5"/>
        <w:tblW w:w="1061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302"/>
        <w:gridCol w:w="928"/>
        <w:gridCol w:w="928"/>
        <w:gridCol w:w="1459"/>
        <w:gridCol w:w="2654"/>
        <w:gridCol w:w="1460"/>
      </w:tblGrid>
      <w:tr w14:paraId="4473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84" w:type="dxa"/>
            <w:vAlign w:val="center"/>
          </w:tcPr>
          <w:p w14:paraId="79511263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课题名称</w:t>
            </w:r>
          </w:p>
        </w:tc>
        <w:tc>
          <w:tcPr>
            <w:tcW w:w="1302" w:type="dxa"/>
            <w:vAlign w:val="center"/>
          </w:tcPr>
          <w:p w14:paraId="3E462070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课题编号</w:t>
            </w:r>
          </w:p>
        </w:tc>
        <w:tc>
          <w:tcPr>
            <w:tcW w:w="928" w:type="dxa"/>
            <w:vAlign w:val="center"/>
          </w:tcPr>
          <w:p w14:paraId="1F55A302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重复率</w:t>
            </w:r>
          </w:p>
        </w:tc>
        <w:tc>
          <w:tcPr>
            <w:tcW w:w="928" w:type="dxa"/>
            <w:vAlign w:val="center"/>
          </w:tcPr>
          <w:p w14:paraId="779CE1D0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主持人</w:t>
            </w:r>
          </w:p>
        </w:tc>
        <w:tc>
          <w:tcPr>
            <w:tcW w:w="1459" w:type="dxa"/>
            <w:vAlign w:val="center"/>
          </w:tcPr>
          <w:p w14:paraId="327D0DC1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54" w:type="dxa"/>
            <w:vAlign w:val="center"/>
          </w:tcPr>
          <w:p w14:paraId="084A6161">
            <w:pPr>
              <w:pStyle w:val="1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课题组成员（不超过7人）</w:t>
            </w:r>
          </w:p>
        </w:tc>
        <w:tc>
          <w:tcPr>
            <w:tcW w:w="1460" w:type="dxa"/>
            <w:vAlign w:val="center"/>
          </w:tcPr>
          <w:p w14:paraId="78C74827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5FA3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5C8BE55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820246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067ED9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5CF8458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2FD72AB0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3B0A60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2A78B7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A5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3902DF9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10A6B2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492EDEB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27F558B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59E1839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218BDE5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30276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39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0BD4556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DA3EBB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38B8066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336071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31CA2D9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121012B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7C36731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19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6C91A1C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0666B0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7A2D940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3C814F8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3BC13C7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23D15DC9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1EDEB13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C0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0D6763E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B03350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4C4AF7A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B77C32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5862FE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453CD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120EFF40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5C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84" w:type="dxa"/>
          </w:tcPr>
          <w:p w14:paraId="1E28998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25C97F8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05BD081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614B1F7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56CD6E4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5446590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294091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44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84" w:type="dxa"/>
          </w:tcPr>
          <w:p w14:paraId="49BCC9A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593C6D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1BC398D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8" w:type="dxa"/>
          </w:tcPr>
          <w:p w14:paraId="2EFDE4F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93FA69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55A1DB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</w:tcPr>
          <w:p w14:paraId="628624E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D4FBC4A">
      <w:pPr>
        <w:pStyle w:val="10"/>
        <w:tabs>
          <w:tab w:val="left" w:pos="4080"/>
        </w:tabs>
        <w:ind w:left="1800" w:firstLine="0" w:firstLineChars="0"/>
        <w:rPr>
          <w:rFonts w:ascii="仿宋" w:hAnsi="仿宋" w:eastAsia="仿宋"/>
          <w:sz w:val="28"/>
          <w:szCs w:val="28"/>
        </w:rPr>
      </w:pPr>
    </w:p>
    <w:p w14:paraId="2879FDCF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证书邮寄联系人地址电话：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FlMmRhN2Q5Mzc4MmU1ZTBmM2E1OGMxMDU1ZDBkOWYifQ=="/>
  </w:docVars>
  <w:rsids>
    <w:rsidRoot w:val="00057261"/>
    <w:rsid w:val="00034C74"/>
    <w:rsid w:val="0005466E"/>
    <w:rsid w:val="00057261"/>
    <w:rsid w:val="002C737D"/>
    <w:rsid w:val="004F7909"/>
    <w:rsid w:val="005427C3"/>
    <w:rsid w:val="0063320E"/>
    <w:rsid w:val="0067644A"/>
    <w:rsid w:val="00721640"/>
    <w:rsid w:val="00802EC1"/>
    <w:rsid w:val="00821FBA"/>
    <w:rsid w:val="00845709"/>
    <w:rsid w:val="00866AA9"/>
    <w:rsid w:val="00921D80"/>
    <w:rsid w:val="009E53B4"/>
    <w:rsid w:val="009E6490"/>
    <w:rsid w:val="00A464E2"/>
    <w:rsid w:val="00A738CC"/>
    <w:rsid w:val="00AC5396"/>
    <w:rsid w:val="00BA2A8D"/>
    <w:rsid w:val="00C335AB"/>
    <w:rsid w:val="00CD11DE"/>
    <w:rsid w:val="00CD4822"/>
    <w:rsid w:val="00DC4C10"/>
    <w:rsid w:val="00DF472B"/>
    <w:rsid w:val="00E2479B"/>
    <w:rsid w:val="00EE2051"/>
    <w:rsid w:val="00F202A0"/>
    <w:rsid w:val="00F447A7"/>
    <w:rsid w:val="00F507CF"/>
    <w:rsid w:val="01A94663"/>
    <w:rsid w:val="038B68A8"/>
    <w:rsid w:val="084834A3"/>
    <w:rsid w:val="0E5E39DD"/>
    <w:rsid w:val="10667C72"/>
    <w:rsid w:val="11E36B29"/>
    <w:rsid w:val="1C4828B0"/>
    <w:rsid w:val="1D9A5BF0"/>
    <w:rsid w:val="23703CA3"/>
    <w:rsid w:val="265268F5"/>
    <w:rsid w:val="2A4F5C4B"/>
    <w:rsid w:val="2E1F6602"/>
    <w:rsid w:val="30CD6777"/>
    <w:rsid w:val="31E71114"/>
    <w:rsid w:val="33C30F9F"/>
    <w:rsid w:val="407B3BB4"/>
    <w:rsid w:val="438E7189"/>
    <w:rsid w:val="43BF6849"/>
    <w:rsid w:val="44A5560C"/>
    <w:rsid w:val="489329F8"/>
    <w:rsid w:val="4B622EF5"/>
    <w:rsid w:val="4D6B6353"/>
    <w:rsid w:val="59CE226A"/>
    <w:rsid w:val="5AC71055"/>
    <w:rsid w:val="5EBA5C20"/>
    <w:rsid w:val="62334843"/>
    <w:rsid w:val="6D1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90</Words>
  <Characters>93</Characters>
  <Lines>0</Lines>
  <Paragraphs>0</Paragraphs>
  <TotalTime>95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2017-01-09T09:20:00Z</dcterms:created>
  <dc:creator>微软用户</dc:creator>
  <cp:lastModifiedBy>德润身</cp:lastModifiedBy>
  <dcterms:modified xsi:type="dcterms:W3CDTF">2025-03-12T08:38:46Z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D24C322FABAC4CC5B9E9C7CD9E1BBDA2</vt:lpwstr>
  </property>
  <property fmtid="{D5CDD505-2E9C-101B-9397-08002B2CF9AE}" pid="4" name="KSOTemplateDocerSaveRecord">
    <vt:lpwstr>eyJoZGlkIjoiZmFlMmRhN2Q5Mzc4MmU1ZTBmM2E1OGMxMDU1ZDBkOWYiLCJ1c2VySWQiOiI0MzU2OTM1MTQifQ==</vt:lpwstr>
  </property>
</Properties>
</file>